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74" w:rsidRDefault="002416F1" w:rsidP="002416F1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Билибино</w:t>
      </w:r>
      <w:r w:rsidRPr="002416F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прокуратура направила в суд уголовное дело </w:t>
      </w:r>
    </w:p>
    <w:p w:rsidR="002416F1" w:rsidRPr="002416F1" w:rsidRDefault="002416F1" w:rsidP="002416F1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о </w:t>
      </w:r>
      <w:r w:rsidR="009271C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хищении</w:t>
      </w:r>
      <w:r w:rsidR="00656A2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653C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денежных средств АО «Почта России» в особо крупном размере</w:t>
      </w:r>
    </w:p>
    <w:p w:rsidR="002416F1" w:rsidRPr="002416F1" w:rsidRDefault="002416F1" w:rsidP="002416F1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416F1" w:rsidRDefault="002416F1" w:rsidP="003A6E55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2416F1" w:rsidRPr="002416F1" w:rsidRDefault="001E22E5" w:rsidP="002416F1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Прокур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атурой</w:t>
      </w:r>
      <w:r w:rsidR="007D2D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Билибинского района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7D2D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утверждено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обвинительное заключение по уголовному делу в отношении </w:t>
      </w:r>
      <w:r w:rsidR="009271C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местного жителя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Лицо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обвиня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тся в</w:t>
      </w:r>
      <w:r w:rsidR="007D2DB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совершении преступлени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предусмотренн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ого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пунктом 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</w:t>
      </w:r>
      <w:r w:rsid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аст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ью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ст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атьи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C017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60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УК РФ (</w:t>
      </w:r>
      <w:r w:rsidR="008653C1" w:rsidRP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присвоение, то есть хищение чужого имущества, вверенного виновному, совершенное лицом с использованием своего служебного положения, в особо крупном размере</w:t>
      </w:r>
      <w:r w:rsidR="002416F1"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:rsidR="008653C1" w:rsidRDefault="002416F1" w:rsidP="00362B00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 версии следствия 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ранее не привлекавшаяся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 уголовной ответственности 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38</w:t>
      </w:r>
      <w:r w:rsidR="008A201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9E6CE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летн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яя</w:t>
      </w:r>
      <w:r w:rsidR="009E6CE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житель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ница</w:t>
      </w:r>
      <w:r w:rsidR="009E6CE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национального села, работая </w:t>
      </w:r>
      <w:r w:rsidR="008653C1" w:rsidRP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начальник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ом</w:t>
      </w:r>
      <w:r w:rsidR="008653C1" w:rsidRP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отделения почтовой связи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653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используя свое служебное положение </w:t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течение более трех лет,</w:t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присваивала</w:t>
      </w:r>
      <w:r w:rsidR="00C63C95" w:rsidRP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вверенные ей и принадлежащие УФПС ЧАО - филиал АО «Почта России», денежные средства на общую сумму </w:t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C63C95" w:rsidRP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3 077 678 рублей 60 копеек</w:t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которыми распорядилась по своему усмотрению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причинив с</w:t>
      </w:r>
      <w:r w:rsidR="00C63C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воими действиями 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акционерному обществу ущерб в особо крупном размере.</w:t>
      </w:r>
    </w:p>
    <w:p w:rsidR="002416F1" w:rsidRPr="002416F1" w:rsidRDefault="002416F1" w:rsidP="002416F1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416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Уголовное дело направлено для рассмотрения по существу в </w:t>
      </w:r>
      <w:r w:rsidR="007759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Билибинский районный суд</w:t>
      </w:r>
      <w:r w:rsidR="00E92AA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виновно</w:t>
      </w:r>
      <w:r w:rsidR="00D541F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й</w:t>
      </w:r>
      <w:bookmarkStart w:id="0" w:name="_GoBack"/>
      <w:bookmarkEnd w:id="0"/>
      <w:r w:rsidR="00E92AA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грозит наказание до 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</w:t>
      </w:r>
      <w:r w:rsidR="00E92AA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лет лишения свободы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0916D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со штрафом в размере до 1 млн. рублей.</w:t>
      </w:r>
    </w:p>
    <w:p w:rsidR="00D931E5" w:rsidRPr="00564395" w:rsidRDefault="004A60AE" w:rsidP="00D931E5">
      <w:pPr>
        <w:spacing w:line="240" w:lineRule="exact"/>
        <w:ind w:left="1701" w:hanging="170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-3175</wp:posOffset>
            </wp:positionV>
            <wp:extent cx="81915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1E5" w:rsidRPr="00564395" w:rsidRDefault="00D931E5" w:rsidP="00D931E5">
      <w:pPr>
        <w:spacing w:line="240" w:lineRule="exact"/>
        <w:ind w:left="1701" w:hanging="1701"/>
        <w:jc w:val="both"/>
        <w:rPr>
          <w:sz w:val="28"/>
          <w:szCs w:val="28"/>
        </w:rPr>
      </w:pPr>
    </w:p>
    <w:p w:rsidR="00D931E5" w:rsidRPr="00564395" w:rsidRDefault="000916D7" w:rsidP="00D931E5">
      <w:pPr>
        <w:spacing w:line="240" w:lineRule="exact"/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D931E5" w:rsidRPr="00564395">
        <w:rPr>
          <w:sz w:val="28"/>
          <w:szCs w:val="28"/>
        </w:rPr>
        <w:t>рокурор</w:t>
      </w:r>
      <w:r>
        <w:rPr>
          <w:sz w:val="28"/>
          <w:szCs w:val="28"/>
        </w:rPr>
        <w:t>а</w:t>
      </w:r>
      <w:r w:rsidR="00D931E5" w:rsidRPr="00564395">
        <w:rPr>
          <w:sz w:val="28"/>
          <w:szCs w:val="28"/>
        </w:rPr>
        <w:t xml:space="preserve"> района</w:t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 w:rsidR="00D931E5" w:rsidRPr="00564395">
        <w:rPr>
          <w:sz w:val="28"/>
          <w:szCs w:val="28"/>
        </w:rPr>
        <w:tab/>
      </w:r>
      <w:r>
        <w:rPr>
          <w:sz w:val="28"/>
          <w:szCs w:val="28"/>
        </w:rPr>
        <w:t xml:space="preserve">        К</w:t>
      </w:r>
      <w:r w:rsidR="00D931E5" w:rsidRPr="0056439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931E5" w:rsidRPr="00564395">
        <w:rPr>
          <w:sz w:val="28"/>
          <w:szCs w:val="28"/>
        </w:rPr>
        <w:t xml:space="preserve">. </w:t>
      </w:r>
      <w:r>
        <w:rPr>
          <w:sz w:val="28"/>
          <w:szCs w:val="28"/>
        </w:rPr>
        <w:t>Умрих</w:t>
      </w:r>
    </w:p>
    <w:p w:rsidR="00184C7D" w:rsidRDefault="00184C7D" w:rsidP="00787984">
      <w:pPr>
        <w:spacing w:line="240" w:lineRule="exact"/>
        <w:ind w:left="1701" w:hanging="1701"/>
        <w:jc w:val="both"/>
        <w:rPr>
          <w:sz w:val="28"/>
          <w:szCs w:val="28"/>
        </w:rPr>
      </w:pPr>
    </w:p>
    <w:p w:rsidR="00C112CF" w:rsidRDefault="00C112CF" w:rsidP="00787984">
      <w:pPr>
        <w:spacing w:line="240" w:lineRule="exact"/>
        <w:ind w:left="1701" w:hanging="1701"/>
        <w:jc w:val="both"/>
        <w:rPr>
          <w:sz w:val="28"/>
          <w:szCs w:val="28"/>
        </w:rPr>
      </w:pPr>
    </w:p>
    <w:p w:rsidR="00E13D8E" w:rsidRPr="00564395" w:rsidRDefault="00E13D8E" w:rsidP="00787984">
      <w:pPr>
        <w:spacing w:line="240" w:lineRule="exact"/>
        <w:ind w:left="1701" w:hanging="1701"/>
        <w:jc w:val="both"/>
        <w:rPr>
          <w:sz w:val="28"/>
          <w:szCs w:val="28"/>
        </w:rPr>
      </w:pPr>
    </w:p>
    <w:sectPr w:rsidR="00E13D8E" w:rsidRPr="00564395" w:rsidSect="00C112CF">
      <w:headerReference w:type="default" r:id="rId8"/>
      <w:footerReference w:type="default" r:id="rId9"/>
      <w:pgSz w:w="11906" w:h="16838"/>
      <w:pgMar w:top="1418" w:right="707" w:bottom="567" w:left="1418" w:header="28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72D" w:rsidRDefault="00C6672D" w:rsidP="005121DE">
      <w:r>
        <w:separator/>
      </w:r>
    </w:p>
  </w:endnote>
  <w:endnote w:type="continuationSeparator" w:id="0">
    <w:p w:rsidR="00C6672D" w:rsidRDefault="00C6672D" w:rsidP="005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F913DD" w:rsidTr="00C01EDB">
      <w:tc>
        <w:tcPr>
          <w:tcW w:w="10206" w:type="dxa"/>
        </w:tcPr>
        <w:p w:rsidR="00F913DD" w:rsidRDefault="00F913DD" w:rsidP="00F554A1"/>
      </w:tc>
    </w:tr>
  </w:tbl>
  <w:p w:rsidR="00F913DD" w:rsidRPr="00BE7781" w:rsidRDefault="00F913DD" w:rsidP="00BE7781">
    <w:pPr>
      <w:pStyle w:val="a5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72D" w:rsidRDefault="00C6672D" w:rsidP="005121DE">
      <w:r>
        <w:separator/>
      </w:r>
    </w:p>
  </w:footnote>
  <w:footnote w:type="continuationSeparator" w:id="0">
    <w:p w:rsidR="00C6672D" w:rsidRDefault="00C6672D" w:rsidP="005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537813"/>
      <w:docPartObj>
        <w:docPartGallery w:val="Page Numbers (Top of Page)"/>
        <w:docPartUnique/>
      </w:docPartObj>
    </w:sdtPr>
    <w:sdtEndPr/>
    <w:sdtContent>
      <w:p w:rsidR="00F913DD" w:rsidRDefault="007355D2" w:rsidP="00613C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F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7B"/>
    <w:rsid w:val="00003684"/>
    <w:rsid w:val="00017FA4"/>
    <w:rsid w:val="00060B41"/>
    <w:rsid w:val="000679EF"/>
    <w:rsid w:val="000916D7"/>
    <w:rsid w:val="0009200C"/>
    <w:rsid w:val="000A3E2F"/>
    <w:rsid w:val="000A65C8"/>
    <w:rsid w:val="000B09C7"/>
    <w:rsid w:val="000E57A5"/>
    <w:rsid w:val="000F27B3"/>
    <w:rsid w:val="00121170"/>
    <w:rsid w:val="001253D6"/>
    <w:rsid w:val="00127947"/>
    <w:rsid w:val="00137997"/>
    <w:rsid w:val="00137D64"/>
    <w:rsid w:val="0014034D"/>
    <w:rsid w:val="0015441B"/>
    <w:rsid w:val="00166FFA"/>
    <w:rsid w:val="001706FB"/>
    <w:rsid w:val="00176A67"/>
    <w:rsid w:val="00177D5D"/>
    <w:rsid w:val="00184C7D"/>
    <w:rsid w:val="001A0474"/>
    <w:rsid w:val="001C4C20"/>
    <w:rsid w:val="001C5E67"/>
    <w:rsid w:val="001C611C"/>
    <w:rsid w:val="001D7159"/>
    <w:rsid w:val="001E22E5"/>
    <w:rsid w:val="001E2EAA"/>
    <w:rsid w:val="001E5A1C"/>
    <w:rsid w:val="00202B7F"/>
    <w:rsid w:val="002159C3"/>
    <w:rsid w:val="0022707E"/>
    <w:rsid w:val="00237827"/>
    <w:rsid w:val="002416F1"/>
    <w:rsid w:val="00246C27"/>
    <w:rsid w:val="002512C5"/>
    <w:rsid w:val="00252F05"/>
    <w:rsid w:val="00255427"/>
    <w:rsid w:val="002557BC"/>
    <w:rsid w:val="00273BCF"/>
    <w:rsid w:val="002910B8"/>
    <w:rsid w:val="0029455E"/>
    <w:rsid w:val="002B4D9C"/>
    <w:rsid w:val="002C2254"/>
    <w:rsid w:val="002D05E3"/>
    <w:rsid w:val="002E3EC7"/>
    <w:rsid w:val="002E5EF5"/>
    <w:rsid w:val="002E7279"/>
    <w:rsid w:val="002F35C8"/>
    <w:rsid w:val="003010CC"/>
    <w:rsid w:val="003057CE"/>
    <w:rsid w:val="00307D92"/>
    <w:rsid w:val="003270CF"/>
    <w:rsid w:val="00330CD5"/>
    <w:rsid w:val="00330F40"/>
    <w:rsid w:val="00344504"/>
    <w:rsid w:val="00357F17"/>
    <w:rsid w:val="00362B00"/>
    <w:rsid w:val="0036526F"/>
    <w:rsid w:val="003701CB"/>
    <w:rsid w:val="00370512"/>
    <w:rsid w:val="003748A2"/>
    <w:rsid w:val="0038330E"/>
    <w:rsid w:val="003A6E55"/>
    <w:rsid w:val="003D589E"/>
    <w:rsid w:val="003E0AEC"/>
    <w:rsid w:val="003F306C"/>
    <w:rsid w:val="003F76FA"/>
    <w:rsid w:val="003F783F"/>
    <w:rsid w:val="00401997"/>
    <w:rsid w:val="004044E4"/>
    <w:rsid w:val="00424C5B"/>
    <w:rsid w:val="0044262C"/>
    <w:rsid w:val="004440A3"/>
    <w:rsid w:val="00454B9B"/>
    <w:rsid w:val="00457216"/>
    <w:rsid w:val="00482497"/>
    <w:rsid w:val="00486D38"/>
    <w:rsid w:val="004A0868"/>
    <w:rsid w:val="004A4A84"/>
    <w:rsid w:val="004A60AE"/>
    <w:rsid w:val="004A7247"/>
    <w:rsid w:val="004B16E9"/>
    <w:rsid w:val="004C0AFF"/>
    <w:rsid w:val="004C5CAF"/>
    <w:rsid w:val="004D35C5"/>
    <w:rsid w:val="004E4DB2"/>
    <w:rsid w:val="005121DE"/>
    <w:rsid w:val="00541833"/>
    <w:rsid w:val="005533BD"/>
    <w:rsid w:val="00560D79"/>
    <w:rsid w:val="00562B32"/>
    <w:rsid w:val="005647C1"/>
    <w:rsid w:val="00576FCB"/>
    <w:rsid w:val="00590DEE"/>
    <w:rsid w:val="00594CB2"/>
    <w:rsid w:val="00594F11"/>
    <w:rsid w:val="005B1D5A"/>
    <w:rsid w:val="005B64EF"/>
    <w:rsid w:val="005C3D8B"/>
    <w:rsid w:val="005C6FEB"/>
    <w:rsid w:val="005D45E7"/>
    <w:rsid w:val="005D5BDB"/>
    <w:rsid w:val="005E1863"/>
    <w:rsid w:val="005F6EFF"/>
    <w:rsid w:val="00610CA7"/>
    <w:rsid w:val="00611EE9"/>
    <w:rsid w:val="0061381B"/>
    <w:rsid w:val="00613C2C"/>
    <w:rsid w:val="00622AA4"/>
    <w:rsid w:val="006300A3"/>
    <w:rsid w:val="0063265F"/>
    <w:rsid w:val="00656A2C"/>
    <w:rsid w:val="00665533"/>
    <w:rsid w:val="00676A4E"/>
    <w:rsid w:val="006A0208"/>
    <w:rsid w:val="006A304D"/>
    <w:rsid w:val="006B4082"/>
    <w:rsid w:val="006B4100"/>
    <w:rsid w:val="006B4282"/>
    <w:rsid w:val="006C2D2A"/>
    <w:rsid w:val="006D2275"/>
    <w:rsid w:val="006E4CC6"/>
    <w:rsid w:val="006F2036"/>
    <w:rsid w:val="006F58B7"/>
    <w:rsid w:val="00707A86"/>
    <w:rsid w:val="00715BC1"/>
    <w:rsid w:val="007355D2"/>
    <w:rsid w:val="00741C05"/>
    <w:rsid w:val="007444B2"/>
    <w:rsid w:val="00763AA5"/>
    <w:rsid w:val="00775944"/>
    <w:rsid w:val="0078367D"/>
    <w:rsid w:val="00784BF7"/>
    <w:rsid w:val="00787984"/>
    <w:rsid w:val="007A017E"/>
    <w:rsid w:val="007A3FAF"/>
    <w:rsid w:val="007B70FC"/>
    <w:rsid w:val="007D2DBE"/>
    <w:rsid w:val="007D5EBC"/>
    <w:rsid w:val="007F5287"/>
    <w:rsid w:val="008019C5"/>
    <w:rsid w:val="008026C0"/>
    <w:rsid w:val="008240AF"/>
    <w:rsid w:val="00824C47"/>
    <w:rsid w:val="0086173A"/>
    <w:rsid w:val="00865024"/>
    <w:rsid w:val="008653C1"/>
    <w:rsid w:val="00866406"/>
    <w:rsid w:val="00870C23"/>
    <w:rsid w:val="00883EC3"/>
    <w:rsid w:val="0088531B"/>
    <w:rsid w:val="00897084"/>
    <w:rsid w:val="00897A3E"/>
    <w:rsid w:val="008A2019"/>
    <w:rsid w:val="008A3A7B"/>
    <w:rsid w:val="008C5C71"/>
    <w:rsid w:val="008E0367"/>
    <w:rsid w:val="008E4522"/>
    <w:rsid w:val="008F5B45"/>
    <w:rsid w:val="00905117"/>
    <w:rsid w:val="00907CFE"/>
    <w:rsid w:val="0092336C"/>
    <w:rsid w:val="00923A31"/>
    <w:rsid w:val="009271C9"/>
    <w:rsid w:val="0093492B"/>
    <w:rsid w:val="00944C8E"/>
    <w:rsid w:val="0094507B"/>
    <w:rsid w:val="00947270"/>
    <w:rsid w:val="00956A1F"/>
    <w:rsid w:val="00956FD0"/>
    <w:rsid w:val="00964941"/>
    <w:rsid w:val="00972742"/>
    <w:rsid w:val="00974961"/>
    <w:rsid w:val="00986B32"/>
    <w:rsid w:val="009A3614"/>
    <w:rsid w:val="009E4A22"/>
    <w:rsid w:val="009E6CEA"/>
    <w:rsid w:val="009F6BB6"/>
    <w:rsid w:val="00A053D3"/>
    <w:rsid w:val="00A053FF"/>
    <w:rsid w:val="00A12431"/>
    <w:rsid w:val="00A16617"/>
    <w:rsid w:val="00A403A6"/>
    <w:rsid w:val="00A47D9C"/>
    <w:rsid w:val="00A5184C"/>
    <w:rsid w:val="00A723F0"/>
    <w:rsid w:val="00A7607A"/>
    <w:rsid w:val="00A97BD9"/>
    <w:rsid w:val="00AB35F8"/>
    <w:rsid w:val="00AC0174"/>
    <w:rsid w:val="00AC7E6F"/>
    <w:rsid w:val="00AF146C"/>
    <w:rsid w:val="00B040C0"/>
    <w:rsid w:val="00B121A3"/>
    <w:rsid w:val="00B3475D"/>
    <w:rsid w:val="00B42F19"/>
    <w:rsid w:val="00B4448C"/>
    <w:rsid w:val="00B47972"/>
    <w:rsid w:val="00B47C1B"/>
    <w:rsid w:val="00B5343F"/>
    <w:rsid w:val="00B56DCD"/>
    <w:rsid w:val="00B848EE"/>
    <w:rsid w:val="00B93A52"/>
    <w:rsid w:val="00B97631"/>
    <w:rsid w:val="00BA0107"/>
    <w:rsid w:val="00BA7B86"/>
    <w:rsid w:val="00BB2CA3"/>
    <w:rsid w:val="00BC6F1C"/>
    <w:rsid w:val="00BE7781"/>
    <w:rsid w:val="00BF7B8F"/>
    <w:rsid w:val="00C01EDB"/>
    <w:rsid w:val="00C0284B"/>
    <w:rsid w:val="00C03CE7"/>
    <w:rsid w:val="00C07521"/>
    <w:rsid w:val="00C112CF"/>
    <w:rsid w:val="00C1575B"/>
    <w:rsid w:val="00C20EFE"/>
    <w:rsid w:val="00C26EBB"/>
    <w:rsid w:val="00C55702"/>
    <w:rsid w:val="00C63C95"/>
    <w:rsid w:val="00C6672D"/>
    <w:rsid w:val="00C703AC"/>
    <w:rsid w:val="00C7219D"/>
    <w:rsid w:val="00C84AAB"/>
    <w:rsid w:val="00C85666"/>
    <w:rsid w:val="00C86A4E"/>
    <w:rsid w:val="00CA3DD8"/>
    <w:rsid w:val="00CA45E9"/>
    <w:rsid w:val="00CB0F73"/>
    <w:rsid w:val="00CB3ADB"/>
    <w:rsid w:val="00CC77F0"/>
    <w:rsid w:val="00CD146D"/>
    <w:rsid w:val="00CF0D1F"/>
    <w:rsid w:val="00CF2ED8"/>
    <w:rsid w:val="00CF5A84"/>
    <w:rsid w:val="00D1342F"/>
    <w:rsid w:val="00D24919"/>
    <w:rsid w:val="00D27887"/>
    <w:rsid w:val="00D43E81"/>
    <w:rsid w:val="00D44C02"/>
    <w:rsid w:val="00D4687B"/>
    <w:rsid w:val="00D51259"/>
    <w:rsid w:val="00D53440"/>
    <w:rsid w:val="00D541F3"/>
    <w:rsid w:val="00D62F9D"/>
    <w:rsid w:val="00D67C13"/>
    <w:rsid w:val="00D72BFB"/>
    <w:rsid w:val="00D73174"/>
    <w:rsid w:val="00D931E5"/>
    <w:rsid w:val="00D94E43"/>
    <w:rsid w:val="00D960F3"/>
    <w:rsid w:val="00DB56E7"/>
    <w:rsid w:val="00DD1C92"/>
    <w:rsid w:val="00DD3D95"/>
    <w:rsid w:val="00DE1750"/>
    <w:rsid w:val="00DF19DF"/>
    <w:rsid w:val="00DF1EEF"/>
    <w:rsid w:val="00DF3A98"/>
    <w:rsid w:val="00DF441C"/>
    <w:rsid w:val="00E029EE"/>
    <w:rsid w:val="00E12136"/>
    <w:rsid w:val="00E136DF"/>
    <w:rsid w:val="00E13D8E"/>
    <w:rsid w:val="00E233D1"/>
    <w:rsid w:val="00E30F42"/>
    <w:rsid w:val="00E52235"/>
    <w:rsid w:val="00E546F1"/>
    <w:rsid w:val="00E5639F"/>
    <w:rsid w:val="00E61F62"/>
    <w:rsid w:val="00E76702"/>
    <w:rsid w:val="00E81C3E"/>
    <w:rsid w:val="00E8360E"/>
    <w:rsid w:val="00E90B3E"/>
    <w:rsid w:val="00E92AA3"/>
    <w:rsid w:val="00E95B58"/>
    <w:rsid w:val="00E96252"/>
    <w:rsid w:val="00EB0462"/>
    <w:rsid w:val="00EB2227"/>
    <w:rsid w:val="00EB4B50"/>
    <w:rsid w:val="00EB6CAC"/>
    <w:rsid w:val="00ED6BB7"/>
    <w:rsid w:val="00EF6092"/>
    <w:rsid w:val="00EF628A"/>
    <w:rsid w:val="00EF7A1F"/>
    <w:rsid w:val="00EF7B53"/>
    <w:rsid w:val="00F05A96"/>
    <w:rsid w:val="00F07DC0"/>
    <w:rsid w:val="00F102D0"/>
    <w:rsid w:val="00F10AF8"/>
    <w:rsid w:val="00F22B27"/>
    <w:rsid w:val="00F271E7"/>
    <w:rsid w:val="00F312BA"/>
    <w:rsid w:val="00F31714"/>
    <w:rsid w:val="00F336A7"/>
    <w:rsid w:val="00F34309"/>
    <w:rsid w:val="00F365EE"/>
    <w:rsid w:val="00F466F6"/>
    <w:rsid w:val="00F554A1"/>
    <w:rsid w:val="00F604FC"/>
    <w:rsid w:val="00F60680"/>
    <w:rsid w:val="00F63AFE"/>
    <w:rsid w:val="00F913DD"/>
    <w:rsid w:val="00F93AEF"/>
    <w:rsid w:val="00FA1E6A"/>
    <w:rsid w:val="00FA36C7"/>
    <w:rsid w:val="00FB4086"/>
    <w:rsid w:val="00FD47F4"/>
    <w:rsid w:val="00FE7FF1"/>
    <w:rsid w:val="00FF4AF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6B615"/>
  <w15:docId w15:val="{D0512BF5-8AB8-4608-AACF-1F0E76CB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3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23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A723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theme="majorBidi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theme="majorBidi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semiHidden/>
    <w:unhideWhenUsed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character" w:customStyle="1" w:styleId="ConsNonformat">
    <w:name w:val="ConsNonformat Знак Знак Знак Знак Знак Знак"/>
    <w:link w:val="ConsNonformat0"/>
    <w:rsid w:val="00273BCF"/>
    <w:rPr>
      <w:rFonts w:ascii="Courier New" w:hAnsi="Courier New" w:cs="Courier New"/>
      <w:sz w:val="26"/>
      <w:szCs w:val="24"/>
      <w:lang w:eastAsia="ru-RU"/>
    </w:rPr>
  </w:style>
  <w:style w:type="paragraph" w:customStyle="1" w:styleId="ConsNonformat0">
    <w:name w:val="ConsNonformat Знак Знак Знак Знак Знак"/>
    <w:link w:val="ConsNonformat"/>
    <w:rsid w:val="00273BCF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c077-gate05\share\&#1041;&#1083;&#1072;&#1085;&#1082;&#1080;%20&#1087;&#1088;&#1086;&#1082;&#1091;&#1088;&#1072;&#1090;&#1091;&#1088;&#1099;\&#1048;&#1089;&#1093;&#1086;&#1076;&#1103;&#1097;&#1077;&#1077;%20&#1074;%20&#1086;&#1090;&#1074;&#1077;&#1090;%20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DD5E-3BC3-41CE-8C93-B8C5E6DA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Исходящее в ответ на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Умрих Константин Аркадьевич</cp:lastModifiedBy>
  <cp:revision>3</cp:revision>
  <cp:lastPrinted>2024-03-04T08:06:00Z</cp:lastPrinted>
  <dcterms:created xsi:type="dcterms:W3CDTF">2024-03-04T08:03:00Z</dcterms:created>
  <dcterms:modified xsi:type="dcterms:W3CDTF">2024-03-04T08:08:00Z</dcterms:modified>
</cp:coreProperties>
</file>