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74" w:rsidRDefault="002416F1" w:rsidP="002416F1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416F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Билибино</w:t>
      </w:r>
      <w:r w:rsidRPr="002416F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прокуратура направила в суд уголовное дело </w:t>
      </w:r>
    </w:p>
    <w:p w:rsidR="002416F1" w:rsidRPr="002416F1" w:rsidRDefault="002416F1" w:rsidP="002416F1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416F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о </w:t>
      </w:r>
      <w:r w:rsidR="009271C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хищении</w:t>
      </w:r>
      <w:r w:rsidR="00656A2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после </w:t>
      </w:r>
      <w:r w:rsidR="009271C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денежных средств </w:t>
      </w:r>
      <w:r w:rsidR="00656A2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епархии</w:t>
      </w:r>
    </w:p>
    <w:p w:rsidR="002416F1" w:rsidRPr="002416F1" w:rsidRDefault="002416F1" w:rsidP="002416F1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2416F1" w:rsidRDefault="002416F1" w:rsidP="003A6E55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2416F1" w:rsidRPr="002416F1" w:rsidRDefault="001E22E5" w:rsidP="002416F1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Прокурором</w:t>
      </w:r>
      <w:r w:rsidR="007D2D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Билибинского района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7D2D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утверждено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обвинительное заключение по уголовному делу в отношении </w:t>
      </w:r>
      <w:r w:rsidR="009271C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местного жителя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Он обвиня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тся в</w:t>
      </w:r>
      <w:r w:rsidR="007D2D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совершении преступлени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предусмотренн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ого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пунктом «</w:t>
      </w:r>
      <w:r w:rsidR="009271C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» 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аст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ст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атьи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</w:t>
      </w:r>
      <w:r w:rsidR="009271C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58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УК РФ (</w:t>
      </w:r>
      <w:r w:rsidR="003A6E5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кража, то есть тайное хищение чужого имущества совершенное </w:t>
      </w:r>
      <w:r w:rsidR="004B16E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3A6E5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 незаконным проникновением </w:t>
      </w:r>
      <w:r w:rsidR="004B16E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помещение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:rsidR="001E22E5" w:rsidRDefault="002416F1" w:rsidP="00362B00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 версии следствия </w:t>
      </w:r>
      <w:r w:rsidR="00C721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40</w:t>
      </w:r>
      <w:r w:rsidR="008A201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-ка</w:t>
      </w:r>
      <w:r w:rsidR="009E6CE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летний житель </w:t>
      </w:r>
      <w:r w:rsidR="008A201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города</w:t>
      </w:r>
      <w:r w:rsidR="008026C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362B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находясь 07.01.2024 </w:t>
      </w:r>
      <w:r w:rsidR="00362B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362B00" w:rsidRPr="00362B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храме преподобного Серафима Саровского г. Билибино </w:t>
      </w:r>
      <w:r w:rsidR="00362B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состоянии алкогольного опьянения </w:t>
      </w:r>
      <w:r w:rsidR="00362B00" w:rsidRPr="00362B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ходе ночной рождественской службы</w:t>
      </w:r>
      <w:r w:rsidR="00362B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уснул в классе воскресной школы. Проснувшись вечером после закрытия храма</w:t>
      </w:r>
      <w:r w:rsidR="001E22E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осознав, что находится в нем один</w:t>
      </w:r>
      <w:r w:rsidR="00362B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656A2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бывший прихожанин решил украсть </w:t>
      </w:r>
      <w:r w:rsidR="001E22E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денежные средства епархии</w:t>
      </w:r>
      <w:r w:rsidR="00656A2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8A2019" w:rsidRDefault="00656A2C" w:rsidP="00362B00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Реализуя задуманное </w:t>
      </w:r>
      <w:r w:rsidR="001E22E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преступник</w:t>
      </w:r>
      <w:r w:rsidR="00362B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C86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незаконно проник в помещение церковной лавки откуда похитил денежные средства в сумме 15 тыс. рублей, принадлежащие Анадырской и Чукотской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епархии</w:t>
      </w:r>
      <w:r w:rsidR="00C86A4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Московского патриархата Русской православной церкви.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После этого подобрал к замку входной двери храма ключ</w:t>
      </w:r>
      <w:r w:rsidR="001E22E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покинул место совершения преступления, </w:t>
      </w:r>
      <w:r w:rsidR="00D534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потратив похищенные средства </w:t>
      </w:r>
      <w:r w:rsidR="00D534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 приобретение спиртных напитков и продуктов питания для совместного употребления в кругу своих знакомых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2416F1" w:rsidRPr="002416F1" w:rsidRDefault="002416F1" w:rsidP="002416F1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Уголовное дело направлено для рассмотрения по существу в </w:t>
      </w:r>
      <w:r w:rsidR="007759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Билибинский районный суд</w:t>
      </w:r>
      <w:r w:rsidR="00E92AA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виновному грозит наказание до </w:t>
      </w:r>
      <w:r w:rsidR="00656A2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</w:t>
      </w:r>
      <w:r w:rsidR="00E92AA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лет лишения свободы.</w:t>
      </w:r>
    </w:p>
    <w:p w:rsidR="00D931E5" w:rsidRPr="00564395" w:rsidRDefault="00D931E5" w:rsidP="00D931E5">
      <w:pPr>
        <w:spacing w:line="240" w:lineRule="exact"/>
        <w:ind w:left="1701" w:hanging="1701"/>
        <w:jc w:val="both"/>
        <w:rPr>
          <w:sz w:val="28"/>
          <w:szCs w:val="28"/>
        </w:rPr>
      </w:pPr>
    </w:p>
    <w:p w:rsidR="00D931E5" w:rsidRPr="00564395" w:rsidRDefault="00D931E5" w:rsidP="00D931E5">
      <w:pPr>
        <w:spacing w:line="240" w:lineRule="exact"/>
        <w:ind w:left="1701" w:hanging="1701"/>
        <w:jc w:val="both"/>
        <w:rPr>
          <w:sz w:val="28"/>
          <w:szCs w:val="28"/>
        </w:rPr>
      </w:pPr>
    </w:p>
    <w:p w:rsidR="00D931E5" w:rsidRPr="00564395" w:rsidRDefault="001E22E5" w:rsidP="00D931E5">
      <w:pPr>
        <w:spacing w:line="240" w:lineRule="exact"/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31E5" w:rsidRPr="00564395">
        <w:rPr>
          <w:sz w:val="28"/>
          <w:szCs w:val="28"/>
        </w:rPr>
        <w:t>рокурор района</w:t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3D8E">
        <w:rPr>
          <w:sz w:val="28"/>
          <w:szCs w:val="28"/>
        </w:rPr>
        <w:t>Е</w:t>
      </w:r>
      <w:r w:rsidR="00D931E5" w:rsidRPr="00564395">
        <w:rPr>
          <w:sz w:val="28"/>
          <w:szCs w:val="28"/>
        </w:rPr>
        <w:t>.</w:t>
      </w:r>
      <w:r w:rsidR="00E13D8E">
        <w:rPr>
          <w:sz w:val="28"/>
          <w:szCs w:val="28"/>
        </w:rPr>
        <w:t>И</w:t>
      </w:r>
      <w:r w:rsidR="00D931E5" w:rsidRPr="00564395">
        <w:rPr>
          <w:sz w:val="28"/>
          <w:szCs w:val="28"/>
        </w:rPr>
        <w:t xml:space="preserve">. </w:t>
      </w:r>
      <w:r w:rsidR="00E13D8E">
        <w:rPr>
          <w:sz w:val="28"/>
          <w:szCs w:val="28"/>
        </w:rPr>
        <w:t>Крыженков</w:t>
      </w:r>
    </w:p>
    <w:p w:rsidR="00184C7D" w:rsidRDefault="00184C7D" w:rsidP="00787984">
      <w:pPr>
        <w:spacing w:line="240" w:lineRule="exact"/>
        <w:ind w:left="1701" w:hanging="1701"/>
        <w:jc w:val="both"/>
        <w:rPr>
          <w:sz w:val="28"/>
          <w:szCs w:val="28"/>
        </w:rPr>
      </w:pPr>
    </w:p>
    <w:p w:rsidR="00C112CF" w:rsidRDefault="00C112CF" w:rsidP="00787984">
      <w:pPr>
        <w:spacing w:line="240" w:lineRule="exact"/>
        <w:ind w:left="1701" w:hanging="1701"/>
        <w:jc w:val="both"/>
        <w:rPr>
          <w:sz w:val="28"/>
          <w:szCs w:val="28"/>
        </w:rPr>
      </w:pPr>
    </w:p>
    <w:p w:rsidR="00E13D8E" w:rsidRPr="00564395" w:rsidRDefault="00E13D8E" w:rsidP="00787984">
      <w:pPr>
        <w:spacing w:line="240" w:lineRule="exact"/>
        <w:ind w:left="1701" w:hanging="1701"/>
        <w:jc w:val="both"/>
        <w:rPr>
          <w:sz w:val="28"/>
          <w:szCs w:val="28"/>
        </w:rPr>
      </w:pPr>
    </w:p>
    <w:sectPr w:rsidR="00E13D8E" w:rsidRPr="00564395" w:rsidSect="00C112CF">
      <w:headerReference w:type="default" r:id="rId7"/>
      <w:footerReference w:type="default" r:id="rId8"/>
      <w:pgSz w:w="11906" w:h="16838"/>
      <w:pgMar w:top="1418" w:right="707" w:bottom="567" w:left="1418" w:header="28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D95" w:rsidRDefault="00DD3D95" w:rsidP="005121DE">
      <w:r>
        <w:separator/>
      </w:r>
    </w:p>
  </w:endnote>
  <w:endnote w:type="continuationSeparator" w:id="0">
    <w:p w:rsidR="00DD3D95" w:rsidRDefault="00DD3D95" w:rsidP="005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F913DD" w:rsidTr="00C01EDB">
      <w:tc>
        <w:tcPr>
          <w:tcW w:w="10206" w:type="dxa"/>
        </w:tcPr>
        <w:p w:rsidR="00F913DD" w:rsidRDefault="00F913DD" w:rsidP="00F554A1"/>
      </w:tc>
    </w:tr>
  </w:tbl>
  <w:p w:rsidR="00F913DD" w:rsidRPr="00BE7781" w:rsidRDefault="00F913DD" w:rsidP="00BE7781">
    <w:pPr>
      <w:pStyle w:val="a5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D95" w:rsidRDefault="00DD3D95" w:rsidP="005121DE">
      <w:r>
        <w:separator/>
      </w:r>
    </w:p>
  </w:footnote>
  <w:footnote w:type="continuationSeparator" w:id="0">
    <w:p w:rsidR="00DD3D95" w:rsidRDefault="00DD3D95" w:rsidP="0051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537813"/>
      <w:docPartObj>
        <w:docPartGallery w:val="Page Numbers (Top of Page)"/>
        <w:docPartUnique/>
      </w:docPartObj>
    </w:sdtPr>
    <w:sdtEndPr/>
    <w:sdtContent>
      <w:p w:rsidR="00F913DD" w:rsidRDefault="007355D2" w:rsidP="00613C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F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7B"/>
    <w:rsid w:val="00003684"/>
    <w:rsid w:val="00017FA4"/>
    <w:rsid w:val="00060B41"/>
    <w:rsid w:val="000679EF"/>
    <w:rsid w:val="0009200C"/>
    <w:rsid w:val="000A3E2F"/>
    <w:rsid w:val="000A65C8"/>
    <w:rsid w:val="000B09C7"/>
    <w:rsid w:val="000E57A5"/>
    <w:rsid w:val="000F27B3"/>
    <w:rsid w:val="00121170"/>
    <w:rsid w:val="001253D6"/>
    <w:rsid w:val="00127947"/>
    <w:rsid w:val="00137997"/>
    <w:rsid w:val="00137D64"/>
    <w:rsid w:val="0014034D"/>
    <w:rsid w:val="0015441B"/>
    <w:rsid w:val="00166FFA"/>
    <w:rsid w:val="001706FB"/>
    <w:rsid w:val="00176A67"/>
    <w:rsid w:val="00177D5D"/>
    <w:rsid w:val="00184C7D"/>
    <w:rsid w:val="001A0474"/>
    <w:rsid w:val="001C4C20"/>
    <w:rsid w:val="001C5E67"/>
    <w:rsid w:val="001C611C"/>
    <w:rsid w:val="001D7159"/>
    <w:rsid w:val="001E22E5"/>
    <w:rsid w:val="001E2EAA"/>
    <w:rsid w:val="001E5A1C"/>
    <w:rsid w:val="00202B7F"/>
    <w:rsid w:val="002159C3"/>
    <w:rsid w:val="0022707E"/>
    <w:rsid w:val="00237827"/>
    <w:rsid w:val="002416F1"/>
    <w:rsid w:val="00246C27"/>
    <w:rsid w:val="002512C5"/>
    <w:rsid w:val="00252F05"/>
    <w:rsid w:val="00255427"/>
    <w:rsid w:val="002557BC"/>
    <w:rsid w:val="00273BCF"/>
    <w:rsid w:val="002910B8"/>
    <w:rsid w:val="0029455E"/>
    <w:rsid w:val="002B4D9C"/>
    <w:rsid w:val="002C2254"/>
    <w:rsid w:val="002D05E3"/>
    <w:rsid w:val="002E3EC7"/>
    <w:rsid w:val="002E5EF5"/>
    <w:rsid w:val="002E7279"/>
    <w:rsid w:val="002F35C8"/>
    <w:rsid w:val="003010CC"/>
    <w:rsid w:val="003057CE"/>
    <w:rsid w:val="00307D92"/>
    <w:rsid w:val="003270CF"/>
    <w:rsid w:val="00330CD5"/>
    <w:rsid w:val="00330F40"/>
    <w:rsid w:val="00344504"/>
    <w:rsid w:val="00357F17"/>
    <w:rsid w:val="00362B00"/>
    <w:rsid w:val="0036526F"/>
    <w:rsid w:val="003701CB"/>
    <w:rsid w:val="00370512"/>
    <w:rsid w:val="003748A2"/>
    <w:rsid w:val="0038330E"/>
    <w:rsid w:val="003A6E55"/>
    <w:rsid w:val="003D589E"/>
    <w:rsid w:val="003E0AEC"/>
    <w:rsid w:val="003F306C"/>
    <w:rsid w:val="003F76FA"/>
    <w:rsid w:val="003F783F"/>
    <w:rsid w:val="00401997"/>
    <w:rsid w:val="004044E4"/>
    <w:rsid w:val="00424C5B"/>
    <w:rsid w:val="0044262C"/>
    <w:rsid w:val="004440A3"/>
    <w:rsid w:val="00454B9B"/>
    <w:rsid w:val="00457216"/>
    <w:rsid w:val="00482497"/>
    <w:rsid w:val="00486D38"/>
    <w:rsid w:val="004A0868"/>
    <w:rsid w:val="004A4A84"/>
    <w:rsid w:val="004A7247"/>
    <w:rsid w:val="004B16E9"/>
    <w:rsid w:val="004C0AFF"/>
    <w:rsid w:val="004C5CAF"/>
    <w:rsid w:val="004D35C5"/>
    <w:rsid w:val="004E4DB2"/>
    <w:rsid w:val="005121DE"/>
    <w:rsid w:val="00541833"/>
    <w:rsid w:val="005533BD"/>
    <w:rsid w:val="00560D79"/>
    <w:rsid w:val="00562B32"/>
    <w:rsid w:val="005647C1"/>
    <w:rsid w:val="00576FCB"/>
    <w:rsid w:val="00590DEE"/>
    <w:rsid w:val="00594CB2"/>
    <w:rsid w:val="00594F11"/>
    <w:rsid w:val="005B1D5A"/>
    <w:rsid w:val="005B64EF"/>
    <w:rsid w:val="005C3D8B"/>
    <w:rsid w:val="005C6FEB"/>
    <w:rsid w:val="005D45E7"/>
    <w:rsid w:val="005D5BDB"/>
    <w:rsid w:val="005E1863"/>
    <w:rsid w:val="005F6EFF"/>
    <w:rsid w:val="00610CA7"/>
    <w:rsid w:val="00611EE9"/>
    <w:rsid w:val="0061381B"/>
    <w:rsid w:val="00613C2C"/>
    <w:rsid w:val="00622AA4"/>
    <w:rsid w:val="006300A3"/>
    <w:rsid w:val="0063265F"/>
    <w:rsid w:val="00656A2C"/>
    <w:rsid w:val="00665533"/>
    <w:rsid w:val="00676A4E"/>
    <w:rsid w:val="006A0208"/>
    <w:rsid w:val="006A304D"/>
    <w:rsid w:val="006B4082"/>
    <w:rsid w:val="006B4100"/>
    <w:rsid w:val="006B4282"/>
    <w:rsid w:val="006C2D2A"/>
    <w:rsid w:val="006D2275"/>
    <w:rsid w:val="006E4CC6"/>
    <w:rsid w:val="006F2036"/>
    <w:rsid w:val="006F58B7"/>
    <w:rsid w:val="00707A86"/>
    <w:rsid w:val="00715BC1"/>
    <w:rsid w:val="007355D2"/>
    <w:rsid w:val="00741C05"/>
    <w:rsid w:val="007444B2"/>
    <w:rsid w:val="00763AA5"/>
    <w:rsid w:val="00775944"/>
    <w:rsid w:val="0078367D"/>
    <w:rsid w:val="00784BF7"/>
    <w:rsid w:val="00787984"/>
    <w:rsid w:val="007A017E"/>
    <w:rsid w:val="007A3FAF"/>
    <w:rsid w:val="007B70FC"/>
    <w:rsid w:val="007D2DBE"/>
    <w:rsid w:val="007D5EBC"/>
    <w:rsid w:val="007F5287"/>
    <w:rsid w:val="008019C5"/>
    <w:rsid w:val="008026C0"/>
    <w:rsid w:val="008240AF"/>
    <w:rsid w:val="00824C47"/>
    <w:rsid w:val="0086173A"/>
    <w:rsid w:val="00865024"/>
    <w:rsid w:val="00866406"/>
    <w:rsid w:val="00870C23"/>
    <w:rsid w:val="00883EC3"/>
    <w:rsid w:val="0088531B"/>
    <w:rsid w:val="00897084"/>
    <w:rsid w:val="00897A3E"/>
    <w:rsid w:val="008A2019"/>
    <w:rsid w:val="008A3A7B"/>
    <w:rsid w:val="008C5C71"/>
    <w:rsid w:val="008E0367"/>
    <w:rsid w:val="008E4522"/>
    <w:rsid w:val="008F5B45"/>
    <w:rsid w:val="00905117"/>
    <w:rsid w:val="00907CFE"/>
    <w:rsid w:val="0092336C"/>
    <w:rsid w:val="00923A31"/>
    <w:rsid w:val="009271C9"/>
    <w:rsid w:val="0093492B"/>
    <w:rsid w:val="00944C8E"/>
    <w:rsid w:val="0094507B"/>
    <w:rsid w:val="00947270"/>
    <w:rsid w:val="00956A1F"/>
    <w:rsid w:val="00956FD0"/>
    <w:rsid w:val="00964941"/>
    <w:rsid w:val="00972742"/>
    <w:rsid w:val="00974961"/>
    <w:rsid w:val="00986B32"/>
    <w:rsid w:val="009A3614"/>
    <w:rsid w:val="009E4A22"/>
    <w:rsid w:val="009E6CEA"/>
    <w:rsid w:val="009F6BB6"/>
    <w:rsid w:val="00A053D3"/>
    <w:rsid w:val="00A053FF"/>
    <w:rsid w:val="00A12431"/>
    <w:rsid w:val="00A16617"/>
    <w:rsid w:val="00A403A6"/>
    <w:rsid w:val="00A47D9C"/>
    <w:rsid w:val="00A5184C"/>
    <w:rsid w:val="00A723F0"/>
    <w:rsid w:val="00A7607A"/>
    <w:rsid w:val="00A97BD9"/>
    <w:rsid w:val="00AB35F8"/>
    <w:rsid w:val="00AC0174"/>
    <w:rsid w:val="00AC7E6F"/>
    <w:rsid w:val="00AF146C"/>
    <w:rsid w:val="00B040C0"/>
    <w:rsid w:val="00B121A3"/>
    <w:rsid w:val="00B3475D"/>
    <w:rsid w:val="00B42F19"/>
    <w:rsid w:val="00B4448C"/>
    <w:rsid w:val="00B47972"/>
    <w:rsid w:val="00B47C1B"/>
    <w:rsid w:val="00B5343F"/>
    <w:rsid w:val="00B56DCD"/>
    <w:rsid w:val="00B848EE"/>
    <w:rsid w:val="00B93A52"/>
    <w:rsid w:val="00B97631"/>
    <w:rsid w:val="00BA0107"/>
    <w:rsid w:val="00BA7B86"/>
    <w:rsid w:val="00BB2CA3"/>
    <w:rsid w:val="00BC6F1C"/>
    <w:rsid w:val="00BE7781"/>
    <w:rsid w:val="00BF7B8F"/>
    <w:rsid w:val="00C01EDB"/>
    <w:rsid w:val="00C0284B"/>
    <w:rsid w:val="00C03CE7"/>
    <w:rsid w:val="00C07521"/>
    <w:rsid w:val="00C112CF"/>
    <w:rsid w:val="00C1575B"/>
    <w:rsid w:val="00C20EFE"/>
    <w:rsid w:val="00C26EBB"/>
    <w:rsid w:val="00C55702"/>
    <w:rsid w:val="00C703AC"/>
    <w:rsid w:val="00C7219D"/>
    <w:rsid w:val="00C84AAB"/>
    <w:rsid w:val="00C85666"/>
    <w:rsid w:val="00C86A4E"/>
    <w:rsid w:val="00CA3DD8"/>
    <w:rsid w:val="00CA45E9"/>
    <w:rsid w:val="00CB0F73"/>
    <w:rsid w:val="00CB3ADB"/>
    <w:rsid w:val="00CC77F0"/>
    <w:rsid w:val="00CD146D"/>
    <w:rsid w:val="00CF0D1F"/>
    <w:rsid w:val="00CF2ED8"/>
    <w:rsid w:val="00CF5A84"/>
    <w:rsid w:val="00D1342F"/>
    <w:rsid w:val="00D24919"/>
    <w:rsid w:val="00D27887"/>
    <w:rsid w:val="00D43E81"/>
    <w:rsid w:val="00D44C02"/>
    <w:rsid w:val="00D4687B"/>
    <w:rsid w:val="00D51259"/>
    <w:rsid w:val="00D53440"/>
    <w:rsid w:val="00D62F9D"/>
    <w:rsid w:val="00D67C13"/>
    <w:rsid w:val="00D72BFB"/>
    <w:rsid w:val="00D73174"/>
    <w:rsid w:val="00D931E5"/>
    <w:rsid w:val="00D94E43"/>
    <w:rsid w:val="00D960F3"/>
    <w:rsid w:val="00DB56E7"/>
    <w:rsid w:val="00DD1C92"/>
    <w:rsid w:val="00DD3D95"/>
    <w:rsid w:val="00DE1750"/>
    <w:rsid w:val="00DF19DF"/>
    <w:rsid w:val="00DF1EEF"/>
    <w:rsid w:val="00DF3A98"/>
    <w:rsid w:val="00DF441C"/>
    <w:rsid w:val="00E029EE"/>
    <w:rsid w:val="00E12136"/>
    <w:rsid w:val="00E136DF"/>
    <w:rsid w:val="00E13D8E"/>
    <w:rsid w:val="00E233D1"/>
    <w:rsid w:val="00E30F42"/>
    <w:rsid w:val="00E52235"/>
    <w:rsid w:val="00E546F1"/>
    <w:rsid w:val="00E5639F"/>
    <w:rsid w:val="00E61F62"/>
    <w:rsid w:val="00E76702"/>
    <w:rsid w:val="00E81C3E"/>
    <w:rsid w:val="00E8360E"/>
    <w:rsid w:val="00E90B3E"/>
    <w:rsid w:val="00E92AA3"/>
    <w:rsid w:val="00E95B58"/>
    <w:rsid w:val="00E96252"/>
    <w:rsid w:val="00EB0462"/>
    <w:rsid w:val="00EB2227"/>
    <w:rsid w:val="00EB4B50"/>
    <w:rsid w:val="00EB6CAC"/>
    <w:rsid w:val="00ED6BB7"/>
    <w:rsid w:val="00EF6092"/>
    <w:rsid w:val="00EF628A"/>
    <w:rsid w:val="00EF7A1F"/>
    <w:rsid w:val="00EF7B53"/>
    <w:rsid w:val="00F05A96"/>
    <w:rsid w:val="00F07DC0"/>
    <w:rsid w:val="00F102D0"/>
    <w:rsid w:val="00F10AF8"/>
    <w:rsid w:val="00F22B27"/>
    <w:rsid w:val="00F271E7"/>
    <w:rsid w:val="00F312BA"/>
    <w:rsid w:val="00F31714"/>
    <w:rsid w:val="00F336A7"/>
    <w:rsid w:val="00F34309"/>
    <w:rsid w:val="00F365EE"/>
    <w:rsid w:val="00F466F6"/>
    <w:rsid w:val="00F554A1"/>
    <w:rsid w:val="00F604FC"/>
    <w:rsid w:val="00F60680"/>
    <w:rsid w:val="00F63AFE"/>
    <w:rsid w:val="00F913DD"/>
    <w:rsid w:val="00F93AEF"/>
    <w:rsid w:val="00FA1E6A"/>
    <w:rsid w:val="00FA36C7"/>
    <w:rsid w:val="00FB4086"/>
    <w:rsid w:val="00FD47F4"/>
    <w:rsid w:val="00FE7FF1"/>
    <w:rsid w:val="00FF4AF4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5F789"/>
  <w15:docId w15:val="{D0512BF5-8AB8-4608-AACF-1F0E76CB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3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1DE"/>
  </w:style>
  <w:style w:type="paragraph" w:styleId="a5">
    <w:name w:val="footer"/>
    <w:basedOn w:val="a"/>
    <w:link w:val="a6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1DE"/>
  </w:style>
  <w:style w:type="table" w:styleId="a7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723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3F0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A723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723F0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723F0"/>
    <w:rPr>
      <w:b/>
      <w:bCs/>
    </w:rPr>
  </w:style>
  <w:style w:type="character" w:styleId="ad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paragraph" w:styleId="ae">
    <w:name w:val="No Spacing"/>
    <w:basedOn w:val="a"/>
    <w:link w:val="af"/>
    <w:uiPriority w:val="1"/>
    <w:qFormat/>
    <w:rsid w:val="00A723F0"/>
    <w:rPr>
      <w:szCs w:val="32"/>
    </w:rPr>
  </w:style>
  <w:style w:type="paragraph" w:styleId="af0">
    <w:name w:val="List Paragraph"/>
    <w:basedOn w:val="a"/>
    <w:uiPriority w:val="34"/>
    <w:qFormat/>
    <w:rsid w:val="00A72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3F0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A723F0"/>
    <w:rPr>
      <w:rFonts w:cstheme="majorBidi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3F0"/>
    <w:rPr>
      <w:rFonts w:cstheme="majorBidi"/>
      <w:b/>
      <w:i/>
      <w:sz w:val="24"/>
    </w:rPr>
  </w:style>
  <w:style w:type="character" w:styleId="af3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rsid w:val="00A723F0"/>
    <w:rPr>
      <w:b/>
      <w:bCs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723F0"/>
    <w:rPr>
      <w:sz w:val="24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8240A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40AF"/>
    <w:rPr>
      <w:rFonts w:ascii="Tahom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sid w:val="006B4100"/>
    <w:rPr>
      <w:color w:val="808080"/>
    </w:rPr>
  </w:style>
  <w:style w:type="character" w:customStyle="1" w:styleId="11">
    <w:name w:val="Стиль1"/>
    <w:basedOn w:val="a0"/>
    <w:uiPriority w:val="1"/>
    <w:rsid w:val="00CF5A84"/>
    <w:rPr>
      <w:u w:val="single"/>
    </w:rPr>
  </w:style>
  <w:style w:type="paragraph" w:customStyle="1" w:styleId="afd">
    <w:name w:val="Стиль адреса"/>
    <w:basedOn w:val="a"/>
    <w:link w:val="afe"/>
    <w:rsid w:val="00F22B27"/>
    <w:pPr>
      <w:spacing w:line="240" w:lineRule="exact"/>
    </w:pPr>
  </w:style>
  <w:style w:type="paragraph" w:customStyle="1" w:styleId="aff">
    <w:name w:val="Стиль содержимого документа"/>
    <w:basedOn w:val="a"/>
    <w:link w:val="aff0"/>
    <w:rsid w:val="004044E4"/>
    <w:pPr>
      <w:ind w:firstLine="709"/>
      <w:jc w:val="both"/>
    </w:pPr>
    <w:rPr>
      <w:sz w:val="28"/>
    </w:rPr>
  </w:style>
  <w:style w:type="character" w:customStyle="1" w:styleId="afe">
    <w:name w:val="Стиль адреса Знак"/>
    <w:basedOn w:val="a0"/>
    <w:link w:val="afd"/>
    <w:rsid w:val="00F22B27"/>
    <w:rPr>
      <w:sz w:val="24"/>
      <w:szCs w:val="24"/>
    </w:rPr>
  </w:style>
  <w:style w:type="character" w:customStyle="1" w:styleId="aff0">
    <w:name w:val="Стиль содержимого документа Знак"/>
    <w:basedOn w:val="a0"/>
    <w:link w:val="aff"/>
    <w:rsid w:val="004044E4"/>
    <w:rPr>
      <w:sz w:val="28"/>
      <w:szCs w:val="24"/>
    </w:rPr>
  </w:style>
  <w:style w:type="paragraph" w:customStyle="1" w:styleId="aff1">
    <w:name w:val="Стиль абзаца приложения"/>
    <w:basedOn w:val="a"/>
    <w:next w:val="a"/>
    <w:link w:val="aff2"/>
    <w:rsid w:val="00137D64"/>
    <w:pPr>
      <w:ind w:left="1701" w:hanging="1701"/>
      <w:jc w:val="both"/>
    </w:pPr>
    <w:rPr>
      <w:sz w:val="28"/>
    </w:rPr>
  </w:style>
  <w:style w:type="character" w:customStyle="1" w:styleId="aff2">
    <w:name w:val="Стиль абзаца приложения Знак"/>
    <w:basedOn w:val="a0"/>
    <w:link w:val="aff1"/>
    <w:rsid w:val="00137D64"/>
    <w:rPr>
      <w:sz w:val="28"/>
      <w:szCs w:val="24"/>
    </w:rPr>
  </w:style>
  <w:style w:type="character" w:customStyle="1" w:styleId="ConsNonformat">
    <w:name w:val="ConsNonformat Знак Знак Знак Знак Знак Знак"/>
    <w:link w:val="ConsNonformat0"/>
    <w:rsid w:val="00273BCF"/>
    <w:rPr>
      <w:rFonts w:ascii="Courier New" w:hAnsi="Courier New" w:cs="Courier New"/>
      <w:sz w:val="26"/>
      <w:szCs w:val="24"/>
      <w:lang w:eastAsia="ru-RU"/>
    </w:rPr>
  </w:style>
  <w:style w:type="paragraph" w:customStyle="1" w:styleId="ConsNonformat0">
    <w:name w:val="ConsNonformat Знак Знак Знак Знак Знак"/>
    <w:link w:val="ConsNonformat"/>
    <w:rsid w:val="00273BCF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c077-gate05\share\&#1041;&#1083;&#1072;&#1085;&#1082;&#1080;%20&#1087;&#1088;&#1086;&#1082;&#1091;&#1088;&#1072;&#1090;&#1091;&#1088;&#1099;\&#1048;&#1089;&#1093;&#1086;&#1076;&#1103;&#1097;&#1077;&#1077;%20&#1074;%20&#1086;&#1090;&#1074;&#1077;&#1090;%20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AF41-C28E-4560-A02F-E617EBDA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Исходящее в ответ на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Умрих Константин Аркадьевич</cp:lastModifiedBy>
  <cp:revision>2</cp:revision>
  <cp:lastPrinted>2024-02-26T23:25:00Z</cp:lastPrinted>
  <dcterms:created xsi:type="dcterms:W3CDTF">2024-02-26T23:30:00Z</dcterms:created>
  <dcterms:modified xsi:type="dcterms:W3CDTF">2024-02-26T23:30:00Z</dcterms:modified>
</cp:coreProperties>
</file>